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UBStyle"/>
          <w:color w:val="auto"/>
          <w:sz w:val="20"/>
          <w:szCs w:val="22"/>
        </w:rPr>
        <w:alias w:val="Select Letter Date"/>
        <w:tag w:val="Select Letter Date"/>
        <w:id w:val="-1947139057"/>
        <w:placeholder>
          <w:docPart w:val="DefaultPlaceholder_-1854013438"/>
        </w:placeholder>
        <w:showingPlcHdr/>
        <w15:color w:val="FF0000"/>
        <w:date>
          <w:dateFormat w:val="MMMM d, yyyy"/>
          <w:lid w:val="en-US"/>
          <w:storeMappedDataAs w:val="dateTime"/>
          <w:calendar w:val="gregorian"/>
        </w:date>
      </w:sdtPr>
      <w:sdtEndPr>
        <w:rPr>
          <w:rStyle w:val="DefaultParagraphFont"/>
          <w:rFonts w:ascii="Times New Roman" w:hAnsi="Times New Roman"/>
          <w:sz w:val="22"/>
          <w:szCs w:val="20"/>
        </w:rPr>
      </w:sdtEndPr>
      <w:sdtContent>
        <w:p w14:paraId="62600010" w14:textId="77777777" w:rsidR="00CF0D23" w:rsidRPr="00592106" w:rsidRDefault="00E863D9" w:rsidP="00CF0D23">
          <w:pPr>
            <w:rPr>
              <w:rFonts w:ascii="Georgia" w:hAnsi="Georgia"/>
            </w:rPr>
          </w:pPr>
          <w:r w:rsidRPr="00592106">
            <w:rPr>
              <w:rStyle w:val="PlaceholderText"/>
              <w:rFonts w:ascii="Georgia" w:hAnsi="Georgia"/>
              <w:color w:val="auto"/>
            </w:rPr>
            <w:t>Click or tap to enter a date.</w:t>
          </w:r>
        </w:p>
      </w:sdtContent>
    </w:sdt>
    <w:p w14:paraId="17EF4007" w14:textId="77777777" w:rsidR="00EA1EFC" w:rsidRPr="00592106" w:rsidRDefault="00EA1EFC" w:rsidP="00EA1EFC">
      <w:pPr>
        <w:rPr>
          <w:rFonts w:ascii="Georgia" w:hAnsi="Georgia"/>
        </w:rPr>
      </w:pPr>
    </w:p>
    <w:p w14:paraId="061CF6E8" w14:textId="77777777" w:rsidR="00314658" w:rsidRPr="00592106" w:rsidRDefault="00314658" w:rsidP="00EA1EFC">
      <w:pPr>
        <w:rPr>
          <w:rFonts w:ascii="Georgia" w:hAnsi="Georgia"/>
        </w:rPr>
      </w:pPr>
    </w:p>
    <w:p w14:paraId="2AA4E373" w14:textId="77777777" w:rsidR="00EA1EFC" w:rsidRPr="00592106" w:rsidRDefault="00CF359F" w:rsidP="00EA1EFC">
      <w:pPr>
        <w:rPr>
          <w:rFonts w:ascii="Georgia" w:hAnsi="Georgia"/>
        </w:rPr>
      </w:pPr>
      <w:sdt>
        <w:sdtPr>
          <w:rPr>
            <w:rStyle w:val="UBStyle"/>
            <w:color w:val="auto"/>
            <w:sz w:val="20"/>
            <w:szCs w:val="22"/>
          </w:rPr>
          <w:alias w:val="Candidate's name"/>
          <w:tag w:val="Candidate's name"/>
          <w:id w:val="259728993"/>
          <w:placeholder>
            <w:docPart w:val="91307D79E74843489C1FDC966ED2F353"/>
          </w:placeholder>
          <w:showingPlcHdr/>
          <w15:color w:val="FF0000"/>
        </w:sdtPr>
        <w:sdtEndPr>
          <w:rPr>
            <w:rStyle w:val="DefaultParagraphFont"/>
            <w:rFonts w:ascii="Times New Roman" w:hAnsi="Times New Roman"/>
            <w:sz w:val="22"/>
            <w:szCs w:val="20"/>
          </w:rPr>
        </w:sdtEndPr>
        <w:sdtContent>
          <w:r w:rsidR="00EA1EFC" w:rsidRPr="00592106">
            <w:rPr>
              <w:rStyle w:val="PlaceholderText"/>
              <w:rFonts w:ascii="Georgia" w:hAnsi="Georgia"/>
              <w:color w:val="auto"/>
            </w:rPr>
            <w:t>Click or tap here to enter text.</w:t>
          </w:r>
        </w:sdtContent>
      </w:sdt>
      <w:r w:rsidR="00EA1EFC" w:rsidRPr="00592106">
        <w:rPr>
          <w:rFonts w:ascii="Georgia" w:hAnsi="Georgia"/>
        </w:rPr>
        <w:tab/>
      </w:r>
      <w:r w:rsidR="00EA1EFC" w:rsidRPr="00592106">
        <w:rPr>
          <w:rFonts w:ascii="Georgia" w:hAnsi="Georgia"/>
        </w:rPr>
        <w:tab/>
      </w:r>
      <w:r w:rsidR="00EA1EFC" w:rsidRPr="00592106">
        <w:rPr>
          <w:rFonts w:ascii="Georgia" w:hAnsi="Georgia"/>
        </w:rPr>
        <w:tab/>
      </w:r>
      <w:r w:rsidR="00EA1EFC" w:rsidRPr="00592106">
        <w:rPr>
          <w:rFonts w:ascii="Georgia" w:hAnsi="Georgia"/>
        </w:rPr>
        <w:tab/>
      </w:r>
      <w:r w:rsidR="00EA1EFC" w:rsidRPr="00592106">
        <w:rPr>
          <w:rFonts w:ascii="Georgia" w:hAnsi="Georgia"/>
        </w:rPr>
        <w:tab/>
      </w:r>
      <w:r w:rsidR="00EA1EFC" w:rsidRPr="00592106">
        <w:rPr>
          <w:rFonts w:ascii="Georgia" w:hAnsi="Georgia"/>
        </w:rPr>
        <w:tab/>
      </w:r>
    </w:p>
    <w:sdt>
      <w:sdtPr>
        <w:rPr>
          <w:rStyle w:val="UBStyle"/>
          <w:color w:val="auto"/>
          <w:sz w:val="20"/>
          <w:szCs w:val="22"/>
        </w:rPr>
        <w:alias w:val="Candidate's address"/>
        <w:tag w:val="Candidate's address"/>
        <w:id w:val="-1502356736"/>
        <w:placeholder>
          <w:docPart w:val="91307D79E74843489C1FDC966ED2F353"/>
        </w:placeholder>
        <w:showingPlcHdr/>
        <w15:color w:val="FF0000"/>
      </w:sdtPr>
      <w:sdtEndPr>
        <w:rPr>
          <w:rStyle w:val="DefaultParagraphFont"/>
          <w:rFonts w:ascii="Times New Roman" w:hAnsi="Times New Roman"/>
          <w:sz w:val="22"/>
          <w:szCs w:val="20"/>
        </w:rPr>
      </w:sdtEndPr>
      <w:sdtContent>
        <w:p w14:paraId="12B682E1" w14:textId="77777777" w:rsidR="00EA1EFC" w:rsidRPr="00592106" w:rsidRDefault="00EA1EFC" w:rsidP="00EA1EFC">
          <w:pPr>
            <w:rPr>
              <w:rFonts w:ascii="Georgia" w:hAnsi="Georgia"/>
            </w:rPr>
          </w:pPr>
          <w:r w:rsidRPr="00592106">
            <w:rPr>
              <w:rStyle w:val="PlaceholderText"/>
              <w:rFonts w:ascii="Georgia" w:hAnsi="Georgia"/>
              <w:color w:val="auto"/>
            </w:rPr>
            <w:t>Click or tap here to enter text.</w:t>
          </w:r>
        </w:p>
      </w:sdtContent>
    </w:sdt>
    <w:sdt>
      <w:sdtPr>
        <w:rPr>
          <w:rStyle w:val="UBStyle"/>
          <w:color w:val="auto"/>
          <w:sz w:val="20"/>
          <w:szCs w:val="22"/>
        </w:rPr>
        <w:alias w:val="Candidate's City, State and Zip Code"/>
        <w:tag w:val="Candidate's City, State and Zip Code"/>
        <w:id w:val="195281559"/>
        <w:placeholder>
          <w:docPart w:val="91307D79E74843489C1FDC966ED2F353"/>
        </w:placeholder>
        <w:showingPlcHdr/>
        <w15:color w:val="FF0000"/>
      </w:sdtPr>
      <w:sdtEndPr>
        <w:rPr>
          <w:rStyle w:val="DefaultParagraphFont"/>
          <w:rFonts w:ascii="Times New Roman" w:hAnsi="Times New Roman"/>
          <w:sz w:val="22"/>
          <w:szCs w:val="20"/>
        </w:rPr>
      </w:sdtEndPr>
      <w:sdtContent>
        <w:p w14:paraId="7EC7ABE1" w14:textId="77777777" w:rsidR="00EA1EFC" w:rsidRPr="00592106" w:rsidRDefault="00EA1EFC" w:rsidP="00EA1EFC">
          <w:pPr>
            <w:rPr>
              <w:rStyle w:val="UBStyle"/>
              <w:color w:val="auto"/>
              <w:sz w:val="20"/>
              <w:szCs w:val="22"/>
            </w:rPr>
          </w:pPr>
          <w:r w:rsidRPr="00592106">
            <w:rPr>
              <w:rStyle w:val="PlaceholderText"/>
              <w:rFonts w:ascii="Georgia" w:hAnsi="Georgia"/>
              <w:color w:val="auto"/>
            </w:rPr>
            <w:t>Click or tap here to enter text.</w:t>
          </w:r>
        </w:p>
      </w:sdtContent>
    </w:sdt>
    <w:p w14:paraId="17D27EEB" w14:textId="77777777" w:rsidR="00314658" w:rsidRPr="00592106" w:rsidRDefault="00314658" w:rsidP="00EA1EFC">
      <w:pPr>
        <w:rPr>
          <w:rFonts w:ascii="Georgia" w:hAnsi="Georgia"/>
        </w:rPr>
      </w:pPr>
    </w:p>
    <w:p w14:paraId="7312B066" w14:textId="77777777" w:rsidR="00EA1EFC" w:rsidRPr="00592106" w:rsidRDefault="00EA1EFC" w:rsidP="00EA1EFC">
      <w:pPr>
        <w:rPr>
          <w:rFonts w:ascii="Georgia" w:hAnsi="Georgia"/>
        </w:rPr>
      </w:pPr>
      <w:r w:rsidRPr="00592106">
        <w:rPr>
          <w:rFonts w:ascii="Georgia" w:hAnsi="Georgia"/>
        </w:rPr>
        <w:t xml:space="preserve">Dear </w:t>
      </w:r>
      <w:sdt>
        <w:sdtPr>
          <w:rPr>
            <w:rStyle w:val="UBStyle"/>
            <w:color w:val="auto"/>
            <w:sz w:val="20"/>
            <w:szCs w:val="22"/>
          </w:rPr>
          <w:alias w:val="Salutation"/>
          <w:tag w:val="Salutation"/>
          <w:id w:val="-1825110994"/>
          <w:placeholder>
            <w:docPart w:val="91307D79E74843489C1FDC966ED2F353"/>
          </w:placeholder>
          <w:showingPlcHdr/>
          <w15:color w:val="FF0000"/>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here to enter text.</w:t>
          </w:r>
        </w:sdtContent>
      </w:sdt>
      <w:r w:rsidRPr="00592106">
        <w:rPr>
          <w:rFonts w:ascii="Georgia" w:hAnsi="Georgia"/>
        </w:rPr>
        <w:t xml:space="preserve"> </w:t>
      </w:r>
      <w:sdt>
        <w:sdtPr>
          <w:rPr>
            <w:rStyle w:val="UBStyle"/>
            <w:color w:val="auto"/>
            <w:sz w:val="20"/>
            <w:szCs w:val="22"/>
          </w:rPr>
          <w:alias w:val="Last Name"/>
          <w:tag w:val="Last Name"/>
          <w:id w:val="-1709643777"/>
          <w:placeholder>
            <w:docPart w:val="91307D79E74843489C1FDC966ED2F353"/>
          </w:placeholder>
          <w:showingPlcHdr/>
          <w15:color w:val="FF0000"/>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here to enter text.</w:t>
          </w:r>
        </w:sdtContent>
      </w:sdt>
      <w:r w:rsidRPr="00592106">
        <w:rPr>
          <w:rFonts w:ascii="Georgia" w:hAnsi="Georgia"/>
        </w:rPr>
        <w:t>:</w:t>
      </w:r>
    </w:p>
    <w:p w14:paraId="2F062F98" w14:textId="77777777" w:rsidR="00EA1EFC" w:rsidRPr="00592106" w:rsidRDefault="00EA1EFC" w:rsidP="00EA1EFC">
      <w:pPr>
        <w:rPr>
          <w:rFonts w:ascii="Georgia" w:hAnsi="Georgia"/>
        </w:rPr>
      </w:pPr>
    </w:p>
    <w:p w14:paraId="0271FE1F" w14:textId="355F4EBD" w:rsidR="00314658" w:rsidRPr="00592106" w:rsidRDefault="006B7E4F" w:rsidP="00314658">
      <w:pPr>
        <w:jc w:val="both"/>
        <w:rPr>
          <w:rFonts w:ascii="Georgia" w:hAnsi="Georgia"/>
        </w:rPr>
      </w:pPr>
      <w:r w:rsidRPr="006B7E4F">
        <w:rPr>
          <w:rFonts w:ascii="Georgia" w:hAnsi="Georgia"/>
        </w:rPr>
        <w:t xml:space="preserve">On behalf of President Satish K. Tripathi, </w:t>
      </w:r>
      <w:r w:rsidR="00EA1EFC" w:rsidRPr="00592106">
        <w:rPr>
          <w:rFonts w:ascii="Georgia" w:hAnsi="Georgia"/>
        </w:rPr>
        <w:t xml:space="preserve">I am delighted to offer you a </w:t>
      </w:r>
      <w:sdt>
        <w:sdtPr>
          <w:rPr>
            <w:rStyle w:val="UBStyle"/>
            <w:color w:val="auto"/>
            <w:sz w:val="20"/>
            <w:szCs w:val="22"/>
          </w:rPr>
          <w:alias w:val="Insert Appointment Term"/>
          <w:tag w:val="Insert Official State Title"/>
          <w:id w:val="-737945024"/>
          <w:placeholder>
            <w:docPart w:val="F21B11A6485B43BDA85B3B2C8D64EC57"/>
          </w:placeholder>
          <w:showingPlcHdr/>
          <w15:color w:val="FF0000"/>
          <w:dropDownList>
            <w:listItem w:value="Choose an item."/>
            <w:listItem w:displayText="full-time" w:value="full-time"/>
            <w:listItem w:displayText="part-time" w:value="part-time"/>
          </w:dropDownList>
        </w:sdtPr>
        <w:sdtEndPr>
          <w:rPr>
            <w:rStyle w:val="DefaultParagraphFont"/>
            <w:rFonts w:ascii="Times New Roman" w:hAnsi="Times New Roman"/>
            <w:sz w:val="22"/>
            <w:szCs w:val="20"/>
          </w:rPr>
        </w:sdtEndPr>
        <w:sdtContent>
          <w:r w:rsidR="00EA1EFC" w:rsidRPr="00592106">
            <w:rPr>
              <w:rStyle w:val="PlaceholderText"/>
              <w:rFonts w:ascii="Georgia" w:hAnsi="Georgia"/>
              <w:color w:val="auto"/>
            </w:rPr>
            <w:t>Choose an item.</w:t>
          </w:r>
        </w:sdtContent>
      </w:sdt>
      <w:r w:rsidR="00EA1EFC" w:rsidRPr="00592106">
        <w:rPr>
          <w:rFonts w:ascii="Georgia" w:hAnsi="Georgia"/>
        </w:rPr>
        <w:t xml:space="preserve"> appointment as </w:t>
      </w:r>
      <w:sdt>
        <w:sdtPr>
          <w:rPr>
            <w:rStyle w:val="UBStyle"/>
            <w:color w:val="auto"/>
            <w:sz w:val="20"/>
            <w:szCs w:val="22"/>
          </w:rPr>
          <w:alias w:val="Insert Official Title"/>
          <w:tag w:val="Insert Official Title"/>
          <w:id w:val="1256170789"/>
          <w:placeholder>
            <w:docPart w:val="91307D79E74843489C1FDC966ED2F353"/>
          </w:placeholder>
          <w:showingPlcHdr/>
          <w15:color w:val="FF0000"/>
        </w:sdtPr>
        <w:sdtEndPr>
          <w:rPr>
            <w:rStyle w:val="DefaultParagraphFont"/>
            <w:rFonts w:ascii="Times New Roman" w:hAnsi="Times New Roman"/>
            <w:sz w:val="22"/>
            <w:szCs w:val="20"/>
          </w:rPr>
        </w:sdtEndPr>
        <w:sdtContent>
          <w:r w:rsidR="00EA1EFC" w:rsidRPr="00592106">
            <w:rPr>
              <w:rStyle w:val="PlaceholderText"/>
              <w:rFonts w:ascii="Georgia" w:hAnsi="Georgia"/>
              <w:color w:val="auto"/>
            </w:rPr>
            <w:t>Click or tap here to enter text.</w:t>
          </w:r>
        </w:sdtContent>
      </w:sdt>
      <w:r w:rsidR="00EA1EFC" w:rsidRPr="00592106">
        <w:rPr>
          <w:rFonts w:ascii="Georgia" w:hAnsi="Georgia"/>
        </w:rPr>
        <w:t xml:space="preserve"> in the </w:t>
      </w:r>
      <w:sdt>
        <w:sdtPr>
          <w:rPr>
            <w:rStyle w:val="UBStyle"/>
            <w:color w:val="auto"/>
            <w:sz w:val="20"/>
            <w:szCs w:val="22"/>
          </w:rPr>
          <w:alias w:val="Insert Department Name"/>
          <w:tag w:val="Insert Department Name"/>
          <w:id w:val="-390272094"/>
          <w:placeholder>
            <w:docPart w:val="91307D79E74843489C1FDC966ED2F353"/>
          </w:placeholder>
          <w:showingPlcHdr/>
          <w15:color w:val="FF0000"/>
        </w:sdtPr>
        <w:sdtEndPr>
          <w:rPr>
            <w:rStyle w:val="DefaultParagraphFont"/>
            <w:rFonts w:ascii="Times New Roman" w:hAnsi="Times New Roman"/>
            <w:sz w:val="22"/>
            <w:szCs w:val="20"/>
          </w:rPr>
        </w:sdtEndPr>
        <w:sdtContent>
          <w:r w:rsidR="00EA1EFC" w:rsidRPr="00592106">
            <w:rPr>
              <w:rStyle w:val="PlaceholderText"/>
              <w:rFonts w:ascii="Georgia" w:hAnsi="Georgia"/>
              <w:color w:val="auto"/>
            </w:rPr>
            <w:t>Click or tap here to enter text.</w:t>
          </w:r>
        </w:sdtContent>
      </w:sdt>
      <w:r w:rsidR="00EA1EFC" w:rsidRPr="00592106">
        <w:rPr>
          <w:rFonts w:ascii="Georgia" w:hAnsi="Georgia"/>
        </w:rPr>
        <w:t xml:space="preserve"> at the University at Buffalo</w:t>
      </w:r>
      <w:r w:rsidR="00E863D9" w:rsidRPr="00592106">
        <w:rPr>
          <w:rFonts w:ascii="Georgia" w:hAnsi="Georgia"/>
        </w:rPr>
        <w:t xml:space="preserve"> </w:t>
      </w:r>
      <w:r w:rsidR="00EA1EFC" w:rsidRPr="00592106">
        <w:rPr>
          <w:rFonts w:ascii="Georgia" w:hAnsi="Georgia"/>
        </w:rPr>
        <w:t>with</w:t>
      </w:r>
      <w:r w:rsidR="00AB47EC" w:rsidRPr="00592106">
        <w:rPr>
          <w:rFonts w:ascii="Georgia" w:hAnsi="Georgia"/>
        </w:rPr>
        <w:t xml:space="preserve"> an annual salary of </w:t>
      </w:r>
      <w:r w:rsidR="00EA1EFC" w:rsidRPr="00592106">
        <w:rPr>
          <w:rFonts w:ascii="Georgia" w:hAnsi="Georgia"/>
        </w:rPr>
        <w:t>$</w:t>
      </w:r>
      <w:sdt>
        <w:sdtPr>
          <w:rPr>
            <w:rStyle w:val="UBStyle"/>
            <w:color w:val="auto"/>
            <w:sz w:val="20"/>
            <w:szCs w:val="22"/>
          </w:rPr>
          <w:alias w:val="Insert Salary"/>
          <w:tag w:val="Insert Salary"/>
          <w:id w:val="587651411"/>
          <w:placeholder>
            <w:docPart w:val="DefaultPlaceholder_-1854013440"/>
          </w:placeholder>
          <w:showingPlcHdr/>
          <w15:color w:val="FF0000"/>
        </w:sdtPr>
        <w:sdtEndPr>
          <w:rPr>
            <w:rStyle w:val="DefaultParagraphFont"/>
            <w:rFonts w:ascii="Times New Roman" w:hAnsi="Times New Roman"/>
            <w:sz w:val="22"/>
            <w:szCs w:val="20"/>
          </w:rPr>
        </w:sdtEndPr>
        <w:sdtContent>
          <w:r w:rsidR="00E863D9" w:rsidRPr="00592106">
            <w:rPr>
              <w:rStyle w:val="PlaceholderText"/>
              <w:rFonts w:ascii="Georgia" w:hAnsi="Georgia"/>
              <w:color w:val="auto"/>
            </w:rPr>
            <w:t>Click or tap here to enter text.</w:t>
          </w:r>
        </w:sdtContent>
      </w:sdt>
      <w:r w:rsidR="00390897" w:rsidRPr="00592106">
        <w:rPr>
          <w:rFonts w:ascii="Georgia" w:hAnsi="Georgia"/>
        </w:rPr>
        <w:t>.</w:t>
      </w:r>
      <w:r w:rsidR="00314658" w:rsidRPr="00592106">
        <w:rPr>
          <w:rFonts w:ascii="Georgia" w:hAnsi="Georgia"/>
        </w:rPr>
        <w:t xml:space="preserve"> </w:t>
      </w:r>
    </w:p>
    <w:p w14:paraId="36B5F9D5" w14:textId="77777777" w:rsidR="00314658" w:rsidRPr="00592106" w:rsidRDefault="00314658" w:rsidP="00E052C3">
      <w:pPr>
        <w:rPr>
          <w:rFonts w:ascii="Georgia" w:hAnsi="Georgia"/>
        </w:rPr>
      </w:pPr>
    </w:p>
    <w:p w14:paraId="1A865384" w14:textId="015BB832" w:rsidR="00E052C3" w:rsidRPr="00592106" w:rsidRDefault="00E052C3" w:rsidP="00E052C3">
      <w:pPr>
        <w:rPr>
          <w:rFonts w:ascii="Georgia" w:hAnsi="Georgia"/>
        </w:rPr>
      </w:pPr>
      <w:r w:rsidRPr="00592106">
        <w:rPr>
          <w:rFonts w:ascii="Georgia" w:hAnsi="Georgia"/>
        </w:rPr>
        <w:t xml:space="preserve">This is a </w:t>
      </w:r>
      <w:sdt>
        <w:sdtPr>
          <w:rPr>
            <w:rStyle w:val="UBStyle"/>
            <w:color w:val="auto"/>
            <w:sz w:val="20"/>
            <w:szCs w:val="22"/>
          </w:rPr>
          <w:alias w:val="Insert Negotiating Unit Name"/>
          <w:tag w:val="Insert Negotiating Unit Name"/>
          <w:id w:val="-1457710125"/>
          <w:placeholder>
            <w:docPart w:val="78C5B2D6E22B46F58C42BA786B0D361E"/>
          </w:placeholder>
          <w:showingPlcHdr/>
          <w15:color w:val="FF0000"/>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here to enter text.</w:t>
          </w:r>
        </w:sdtContent>
      </w:sdt>
      <w:r w:rsidRPr="00592106">
        <w:rPr>
          <w:rFonts w:ascii="Georgia" w:hAnsi="Georgia"/>
        </w:rPr>
        <w:t xml:space="preserve"> represented position. Your expected work schedule, which is subject to change, is </w:t>
      </w:r>
      <w:sdt>
        <w:sdtPr>
          <w:rPr>
            <w:rStyle w:val="UBStyle"/>
            <w:color w:val="auto"/>
            <w:sz w:val="20"/>
            <w:szCs w:val="22"/>
          </w:rPr>
          <w:alias w:val="Insert shift and work hours"/>
          <w:tag w:val="Insert shit and work hours"/>
          <w:id w:val="1615948366"/>
          <w:placeholder>
            <w:docPart w:val="78C5B2D6E22B46F58C42BA786B0D361E"/>
          </w:placeholder>
          <w:showingPlcHdr/>
          <w15:color w:val="FF0000"/>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here to enter text.</w:t>
          </w:r>
        </w:sdtContent>
      </w:sdt>
      <w:r w:rsidRPr="00592106">
        <w:rPr>
          <w:rFonts w:ascii="Georgia" w:hAnsi="Georgia"/>
        </w:rPr>
        <w:t xml:space="preserve">. Your appointment for this position will be effective </w:t>
      </w:r>
      <w:sdt>
        <w:sdtPr>
          <w:rPr>
            <w:rStyle w:val="UBStyle"/>
            <w:color w:val="auto"/>
            <w:sz w:val="20"/>
            <w:szCs w:val="22"/>
          </w:rPr>
          <w:alias w:val="Select Effective Date"/>
          <w:tag w:val="Insert Effective Date"/>
          <w:id w:val="2094039800"/>
          <w:placeholder>
            <w:docPart w:val="8B2E85CC3DC54ED48DBCBA49EC9DF203"/>
          </w:placeholder>
          <w:showingPlcHdr/>
          <w15:color w:val="FF0000"/>
          <w:date>
            <w:dateFormat w:val="MMMM d, yyyy"/>
            <w:lid w:val="en-US"/>
            <w:storeMappedDataAs w:val="dateTime"/>
            <w:calendar w:val="gregorian"/>
          </w:date>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to enter a date.</w:t>
          </w:r>
        </w:sdtContent>
      </w:sdt>
      <w:r w:rsidRPr="00592106">
        <w:rPr>
          <w:rFonts w:ascii="Georgia" w:hAnsi="Georgia"/>
        </w:rPr>
        <w:t xml:space="preserve"> and you will be serving a probationary period for </w:t>
      </w:r>
      <w:sdt>
        <w:sdtPr>
          <w:rPr>
            <w:rStyle w:val="UBStyle"/>
            <w:color w:val="auto"/>
            <w:sz w:val="20"/>
            <w:szCs w:val="22"/>
          </w:rPr>
          <w:alias w:val="Insert the maximum number of weeks for probation"/>
          <w:tag w:val="Insert the maximum number of weeks for probation"/>
          <w:id w:val="531235854"/>
          <w:placeholder>
            <w:docPart w:val="78C5B2D6E22B46F58C42BA786B0D361E"/>
          </w:placeholder>
          <w:showingPlcHdr/>
          <w15:color w:val="FF0000"/>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here to enter text.</w:t>
          </w:r>
        </w:sdtContent>
      </w:sdt>
      <w:r w:rsidRPr="00592106">
        <w:rPr>
          <w:rFonts w:ascii="Georgia" w:hAnsi="Georgia"/>
        </w:rPr>
        <w:t xml:space="preserve"> weeks. </w:t>
      </w:r>
    </w:p>
    <w:p w14:paraId="3132F72D" w14:textId="77777777" w:rsidR="00314658" w:rsidRPr="00592106" w:rsidRDefault="00314658" w:rsidP="00EA1EFC">
      <w:pPr>
        <w:rPr>
          <w:rFonts w:ascii="Georgia" w:hAnsi="Georgia"/>
        </w:rPr>
      </w:pPr>
    </w:p>
    <w:p w14:paraId="36C166EA" w14:textId="7E3E2589" w:rsidR="00EA1EFC" w:rsidRPr="00592106" w:rsidRDefault="00EA1EFC" w:rsidP="00EA1EFC">
      <w:pPr>
        <w:rPr>
          <w:rFonts w:ascii="Georgia" w:hAnsi="Georgia"/>
        </w:rPr>
      </w:pPr>
      <w:r w:rsidRPr="00592106">
        <w:rPr>
          <w:rFonts w:ascii="Georgia" w:hAnsi="Georgia"/>
        </w:rPr>
        <w:t>You will be accorded all the benefits of State employment, e.g., vacation, sick and personal leave accruals, retirement, medical, dental and vision plans. These benefits will be further explained to you dur</w:t>
      </w:r>
      <w:r w:rsidR="003546EE" w:rsidRPr="00592106">
        <w:rPr>
          <w:rFonts w:ascii="Georgia" w:hAnsi="Georgia"/>
        </w:rPr>
        <w:t>ing your benefits orientation. 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 of your New York State retiree status to remain in compliance with provisions pertaining to New York State Retirement and Social Security Law.</w:t>
      </w:r>
    </w:p>
    <w:p w14:paraId="664B7CA4" w14:textId="77777777" w:rsidR="00FD2885" w:rsidRPr="00592106" w:rsidRDefault="00FD2885" w:rsidP="00EA1EFC">
      <w:pPr>
        <w:rPr>
          <w:rFonts w:ascii="Georgia" w:hAnsi="Georgia"/>
        </w:rPr>
      </w:pPr>
    </w:p>
    <w:p w14:paraId="1B56CEA0" w14:textId="40585B9C" w:rsidR="00FD2885" w:rsidRPr="00592106" w:rsidRDefault="00CF359F" w:rsidP="00FD2885">
      <w:pPr>
        <w:rPr>
          <w:rFonts w:ascii="Georgia" w:hAnsi="Georgia"/>
        </w:rPr>
      </w:pPr>
      <w:sdt>
        <w:sdtPr>
          <w:rPr>
            <w:rStyle w:val="UBStyle"/>
            <w:color w:val="auto"/>
            <w:sz w:val="20"/>
            <w:szCs w:val="22"/>
          </w:rPr>
          <w:alias w:val="Insert Official Title"/>
          <w:tag w:val="Insert Official Title"/>
          <w:id w:val="-1798823393"/>
          <w:placeholder>
            <w:docPart w:val="389F760212A448E7B16E7B3D15153C58"/>
          </w:placeholder>
          <w:showingPlcHdr/>
          <w15:color w:val="FF0000"/>
        </w:sdtPr>
        <w:sdtEndPr>
          <w:rPr>
            <w:rStyle w:val="DefaultParagraphFont"/>
            <w:rFonts w:ascii="Times New Roman" w:hAnsi="Times New Roman"/>
            <w:sz w:val="22"/>
            <w:szCs w:val="20"/>
          </w:rPr>
        </w:sdtEndPr>
        <w:sdtContent>
          <w:r w:rsidR="00FD2885" w:rsidRPr="00592106">
            <w:rPr>
              <w:rStyle w:val="PlaceholderText"/>
              <w:rFonts w:ascii="Georgia" w:hAnsi="Georgia"/>
              <w:color w:val="auto"/>
            </w:rPr>
            <w:t>Click or tap here to enter text.</w:t>
          </w:r>
        </w:sdtContent>
      </w:sdt>
      <w:r w:rsidR="00FD2885" w:rsidRPr="00592106">
        <w:rPr>
          <w:rFonts w:ascii="Georgia" w:hAnsi="Georgia"/>
        </w:rPr>
        <w:t xml:space="preserve"> is part of the New York Hiring for Emergency Limited Placement Statewide (NY HELPS) program. At a future date, it is expected that employees hired under NY HELPS will have their non-competitive employment status converted to competitive status, without having to compete in an examination. You would then be afforded with all of the same rights and privileges of competitive class employees of New York State. Additionally, individuals serving on a permanent non-competitive basis in a NY HELPS title may participate in any promotion examination for which they are qualified.</w:t>
      </w:r>
    </w:p>
    <w:p w14:paraId="3495F194" w14:textId="77777777" w:rsidR="00EA1EFC" w:rsidRPr="00592106" w:rsidRDefault="00EA1EFC" w:rsidP="00EA1EFC">
      <w:pPr>
        <w:rPr>
          <w:rFonts w:ascii="Georgia" w:hAnsi="Georgia"/>
        </w:rPr>
      </w:pPr>
    </w:p>
    <w:p w14:paraId="77619B0C" w14:textId="0B413D50" w:rsidR="00EA1EFC" w:rsidRPr="00592106" w:rsidRDefault="00EA1EFC" w:rsidP="00EA1EFC">
      <w:pPr>
        <w:jc w:val="both"/>
        <w:rPr>
          <w:rFonts w:ascii="Georgia" w:hAnsi="Georgia"/>
        </w:rPr>
      </w:pPr>
      <w:r w:rsidRPr="00592106">
        <w:rPr>
          <w:rFonts w:ascii="Georgia" w:hAnsi="Georgia"/>
        </w:rPr>
        <w:t>I look forward to having you join our team at the University at Buffalo. Please sign below</w:t>
      </w:r>
      <w:r w:rsidR="00D23EC4" w:rsidRPr="00592106">
        <w:rPr>
          <w:rFonts w:ascii="Georgia" w:hAnsi="Georgia"/>
        </w:rPr>
        <w:t xml:space="preserve"> and return</w:t>
      </w:r>
      <w:r w:rsidRPr="00592106">
        <w:rPr>
          <w:rFonts w:ascii="Georgia" w:hAnsi="Georgia"/>
        </w:rPr>
        <w:t xml:space="preserve"> to indicate your interest in the terms outlined in this letter by </w:t>
      </w:r>
      <w:sdt>
        <w:sdtPr>
          <w:rPr>
            <w:rStyle w:val="UBStyle"/>
            <w:color w:val="auto"/>
            <w:sz w:val="20"/>
            <w:szCs w:val="22"/>
          </w:rPr>
          <w:alias w:val="Select the Return Date for the Letter"/>
          <w:tag w:val="Enter the Return Date for the Letter"/>
          <w:id w:val="1064913828"/>
          <w:placeholder>
            <w:docPart w:val="A50F3A957ACC4B89ABD291FA702A4AF9"/>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to enter a date.</w:t>
          </w:r>
        </w:sdtContent>
      </w:sdt>
      <w:r w:rsidRPr="00592106">
        <w:rPr>
          <w:rFonts w:ascii="Georgia" w:hAnsi="Georgia"/>
        </w:rPr>
        <w:t xml:space="preserve">.  If I do not hear from you by </w:t>
      </w:r>
      <w:sdt>
        <w:sdtPr>
          <w:rPr>
            <w:rStyle w:val="UBStyle"/>
            <w:color w:val="auto"/>
            <w:sz w:val="20"/>
            <w:szCs w:val="22"/>
          </w:rPr>
          <w:alias w:val="Select the Return Date for the Letter"/>
          <w:tag w:val="Select the Return Date for the Letter"/>
          <w:id w:val="564760614"/>
          <w:placeholder>
            <w:docPart w:val="4D24E21069FD434D9E8A77857141B3A1"/>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sz w:val="22"/>
            <w:szCs w:val="20"/>
          </w:rPr>
        </w:sdtEndPr>
        <w:sdtContent>
          <w:r w:rsidRPr="00592106">
            <w:rPr>
              <w:rStyle w:val="PlaceholderText"/>
              <w:rFonts w:ascii="Georgia" w:hAnsi="Georgia"/>
              <w:color w:val="auto"/>
            </w:rPr>
            <w:t>Click or tap to enter a date.</w:t>
          </w:r>
        </w:sdtContent>
      </w:sdt>
      <w:r w:rsidRPr="00592106">
        <w:rPr>
          <w:rFonts w:ascii="Georgia" w:hAnsi="Georgia"/>
        </w:rPr>
        <w:t>, I will assume you are not interested.</w:t>
      </w:r>
    </w:p>
    <w:p w14:paraId="768604DB" w14:textId="77777777" w:rsidR="00AB47EC" w:rsidRPr="00592106" w:rsidRDefault="00AB47EC" w:rsidP="00AB47EC">
      <w:pPr>
        <w:rPr>
          <w:rFonts w:ascii="Georgia" w:hAnsi="Georgia"/>
        </w:rPr>
      </w:pPr>
    </w:p>
    <w:p w14:paraId="0E753C2C" w14:textId="07ABE124" w:rsidR="00AB47EC" w:rsidRPr="00592106" w:rsidRDefault="00AB47EC" w:rsidP="00AB47EC">
      <w:pPr>
        <w:rPr>
          <w:rFonts w:ascii="Georgia" w:hAnsi="Georgia"/>
        </w:rPr>
      </w:pPr>
      <w:r w:rsidRPr="00592106">
        <w:rPr>
          <w:rFonts w:ascii="Georgia" w:hAnsi="Georgia"/>
        </w:rPr>
        <w:lastRenderedPageBreak/>
        <w:t>Sincerely,</w:t>
      </w:r>
    </w:p>
    <w:p w14:paraId="42922C24" w14:textId="77777777" w:rsidR="00AB47EC" w:rsidRPr="00592106" w:rsidRDefault="00AB47EC" w:rsidP="00AB47EC">
      <w:pPr>
        <w:rPr>
          <w:rFonts w:ascii="Georgia" w:hAnsi="Georgia"/>
        </w:rPr>
      </w:pPr>
    </w:p>
    <w:sdt>
      <w:sdtPr>
        <w:rPr>
          <w:rFonts w:ascii="Georgia" w:hAnsi="Georgia"/>
          <w:szCs w:val="28"/>
        </w:rPr>
        <w:alias w:val="Delegate's Name"/>
        <w:tag w:val="Delegate's Name"/>
        <w:id w:val="1258954469"/>
        <w:placeholder>
          <w:docPart w:val="6FE62643655842D8BD6A97DB0963F114"/>
        </w:placeholder>
        <w:showingPlcHdr/>
        <w15:color w:val="FF0000"/>
      </w:sdtPr>
      <w:sdtEndPr>
        <w:rPr>
          <w:rFonts w:ascii="Times New Roman" w:hAnsi="Times New Roman"/>
          <w:sz w:val="28"/>
          <w:szCs w:val="20"/>
        </w:rPr>
      </w:sdtEndPr>
      <w:sdtContent>
        <w:p w14:paraId="203501C0" w14:textId="77777777" w:rsidR="00D23EC4" w:rsidRPr="00592106" w:rsidRDefault="00D23EC4" w:rsidP="00D23EC4">
          <w:pPr>
            <w:rPr>
              <w:rFonts w:ascii="Georgia" w:hAnsi="Georgia"/>
            </w:rPr>
          </w:pPr>
          <w:r w:rsidRPr="00592106">
            <w:rPr>
              <w:rFonts w:ascii="Georgia" w:hAnsi="Georgia"/>
            </w:rPr>
            <w:t>Click or tap here to enter text.</w:t>
          </w:r>
        </w:p>
      </w:sdtContent>
    </w:sdt>
    <w:sdt>
      <w:sdtPr>
        <w:rPr>
          <w:rFonts w:ascii="Georgia" w:hAnsi="Georgia"/>
          <w:szCs w:val="28"/>
        </w:rPr>
        <w:alias w:val="Delegate's Title"/>
        <w:tag w:val="Delegate's Title"/>
        <w:id w:val="2089413462"/>
        <w:placeholder>
          <w:docPart w:val="43E14A88DC374F4BAFEBFBDFD52C7995"/>
        </w:placeholder>
        <w:showingPlcHdr/>
        <w15:color w:val="FF0000"/>
      </w:sdtPr>
      <w:sdtEndPr>
        <w:rPr>
          <w:rFonts w:ascii="Times New Roman" w:hAnsi="Times New Roman"/>
          <w:sz w:val="28"/>
          <w:szCs w:val="20"/>
        </w:rPr>
      </w:sdtEndPr>
      <w:sdtContent>
        <w:p w14:paraId="2C90E151" w14:textId="77777777" w:rsidR="00D23EC4" w:rsidRPr="00592106" w:rsidRDefault="00D23EC4" w:rsidP="00D23EC4">
          <w:pPr>
            <w:rPr>
              <w:rFonts w:ascii="Georgia" w:hAnsi="Georgia"/>
              <w:szCs w:val="28"/>
            </w:rPr>
          </w:pPr>
          <w:r w:rsidRPr="00592106">
            <w:rPr>
              <w:rFonts w:ascii="Georgia" w:hAnsi="Georgia"/>
            </w:rPr>
            <w:t>Click or tap here to enter text.</w:t>
          </w:r>
        </w:p>
      </w:sdtContent>
    </w:sdt>
    <w:p w14:paraId="79B0CA3A" w14:textId="77777777" w:rsidR="00AB47EC" w:rsidRPr="00592106" w:rsidRDefault="00AB47EC" w:rsidP="00AB47EC">
      <w:pPr>
        <w:rPr>
          <w:rFonts w:ascii="Georgia" w:hAnsi="Georgia"/>
        </w:rPr>
      </w:pPr>
    </w:p>
    <w:p w14:paraId="0E4B18BF" w14:textId="77777777" w:rsidR="008A35DC" w:rsidRPr="00592106" w:rsidRDefault="008A35DC" w:rsidP="008A35DC">
      <w:pPr>
        <w:rPr>
          <w:rFonts w:ascii="Georgia" w:hAnsi="Georgia"/>
        </w:rPr>
      </w:pPr>
    </w:p>
    <w:p w14:paraId="72010CA8" w14:textId="77777777" w:rsidR="008A35DC" w:rsidRPr="00592106" w:rsidRDefault="008A35DC" w:rsidP="008A35DC">
      <w:pPr>
        <w:rPr>
          <w:rFonts w:ascii="Georgia" w:hAnsi="Georgia"/>
        </w:rPr>
      </w:pPr>
      <w:r w:rsidRPr="00592106">
        <w:rPr>
          <w:rFonts w:ascii="Georgia" w:hAnsi="Georgia"/>
        </w:rPr>
        <w:t xml:space="preserve">Accepted and agreed to this </w:t>
      </w:r>
      <w:r w:rsidRPr="00592106">
        <w:rPr>
          <w:rFonts w:ascii="Georgia" w:hAnsi="Georgia"/>
          <w:u w:val="single"/>
        </w:rPr>
        <w:tab/>
      </w:r>
      <w:r w:rsidRPr="00592106">
        <w:rPr>
          <w:rFonts w:ascii="Georgia" w:hAnsi="Georgia"/>
          <w:u w:val="single"/>
        </w:rPr>
        <w:tab/>
      </w:r>
      <w:r w:rsidRPr="00592106">
        <w:rPr>
          <w:rFonts w:ascii="Georgia" w:hAnsi="Georgia"/>
        </w:rPr>
        <w:t xml:space="preserve"> day of </w:t>
      </w:r>
      <w:r w:rsidRPr="00592106">
        <w:rPr>
          <w:rFonts w:ascii="Georgia" w:hAnsi="Georgia"/>
          <w:u w:val="single"/>
        </w:rPr>
        <w:tab/>
      </w:r>
      <w:r w:rsidRPr="00592106">
        <w:rPr>
          <w:rFonts w:ascii="Georgia" w:hAnsi="Georgia"/>
          <w:u w:val="single"/>
        </w:rPr>
        <w:tab/>
      </w:r>
      <w:r w:rsidRPr="00592106">
        <w:rPr>
          <w:rFonts w:ascii="Georgia" w:hAnsi="Georgia"/>
          <w:u w:val="single"/>
        </w:rPr>
        <w:tab/>
      </w:r>
      <w:r w:rsidRPr="00592106">
        <w:rPr>
          <w:rFonts w:ascii="Georgia" w:hAnsi="Georgia"/>
          <w:u w:val="single"/>
        </w:rPr>
        <w:tab/>
      </w:r>
      <w:r w:rsidRPr="00592106">
        <w:rPr>
          <w:rFonts w:ascii="Georgia" w:hAnsi="Georgia"/>
        </w:rPr>
        <w:t xml:space="preserve"> </w:t>
      </w:r>
      <w:r w:rsidR="00390897" w:rsidRPr="00592106">
        <w:rPr>
          <w:rFonts w:ascii="Georgia" w:hAnsi="Georgia"/>
        </w:rPr>
        <w:t>20_______</w:t>
      </w:r>
    </w:p>
    <w:p w14:paraId="2D4F8EDB" w14:textId="77777777" w:rsidR="008A35DC" w:rsidRPr="00592106" w:rsidRDefault="008A35DC" w:rsidP="008A35DC">
      <w:pPr>
        <w:rPr>
          <w:rFonts w:ascii="Georgia" w:hAnsi="Georgia"/>
        </w:rPr>
      </w:pPr>
    </w:p>
    <w:p w14:paraId="60282AEB" w14:textId="77777777" w:rsidR="0027698B" w:rsidRPr="00592106" w:rsidRDefault="0027698B" w:rsidP="008A35DC">
      <w:pPr>
        <w:rPr>
          <w:rFonts w:ascii="Georgia" w:hAnsi="Georgia"/>
        </w:rPr>
      </w:pPr>
    </w:p>
    <w:p w14:paraId="00035E87" w14:textId="77777777" w:rsidR="008A35DC" w:rsidRPr="00592106" w:rsidRDefault="008A35DC" w:rsidP="008A35DC">
      <w:pPr>
        <w:rPr>
          <w:rFonts w:ascii="Georgia" w:hAnsi="Georgia"/>
          <w:u w:val="single"/>
        </w:rPr>
      </w:pPr>
      <w:r w:rsidRPr="00592106">
        <w:rPr>
          <w:rFonts w:ascii="Georgia" w:hAnsi="Georgia"/>
        </w:rPr>
        <w:t>_________________________________________</w:t>
      </w:r>
      <w:r w:rsidRPr="00592106">
        <w:rPr>
          <w:rFonts w:ascii="Georgia" w:hAnsi="Georgia"/>
          <w:u w:val="single"/>
        </w:rPr>
        <w:tab/>
      </w:r>
      <w:r w:rsidRPr="00592106">
        <w:rPr>
          <w:rFonts w:ascii="Georgia" w:hAnsi="Georgia"/>
          <w:u w:val="single"/>
        </w:rPr>
        <w:tab/>
      </w:r>
    </w:p>
    <w:p w14:paraId="1C4E1CC3" w14:textId="77777777" w:rsidR="00780F19" w:rsidRPr="00592106" w:rsidRDefault="008A35DC" w:rsidP="008A35DC">
      <w:pPr>
        <w:rPr>
          <w:rFonts w:ascii="Georgia" w:hAnsi="Georgia"/>
        </w:rPr>
      </w:pPr>
      <w:r w:rsidRPr="00592106">
        <w:rPr>
          <w:rFonts w:ascii="Georgia" w:hAnsi="Georgia"/>
        </w:rPr>
        <w:t>Signature</w:t>
      </w:r>
    </w:p>
    <w:p w14:paraId="7BB235C3" w14:textId="77777777" w:rsidR="00780F19" w:rsidRPr="00592106" w:rsidRDefault="00780F19" w:rsidP="008A35DC">
      <w:pPr>
        <w:rPr>
          <w:rFonts w:ascii="Georgia" w:hAnsi="Georgia"/>
        </w:rPr>
      </w:pPr>
    </w:p>
    <w:p w14:paraId="7EC56818" w14:textId="77777777" w:rsidR="008950EC" w:rsidRPr="00592106" w:rsidRDefault="008A35DC" w:rsidP="008A35DC">
      <w:pPr>
        <w:rPr>
          <w:rFonts w:ascii="Georgia" w:hAnsi="Georgia"/>
        </w:rPr>
      </w:pPr>
      <w:r w:rsidRPr="00592106">
        <w:rPr>
          <w:rFonts w:ascii="Georgia" w:hAnsi="Georgia"/>
        </w:rPr>
        <w:t>Cc: Department File</w:t>
      </w:r>
    </w:p>
    <w:sectPr w:rsidR="008950EC" w:rsidRPr="00592106" w:rsidSect="00E863D9">
      <w:footerReference w:type="even" r:id="rId7"/>
      <w:footerReference w:type="first" r:id="rId8"/>
      <w:pgSz w:w="12240" w:h="15840" w:code="1"/>
      <w:pgMar w:top="3744" w:right="1440" w:bottom="2592" w:left="28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F92E0" w14:textId="77777777" w:rsidR="00A7335F" w:rsidRDefault="00A7335F">
      <w:r>
        <w:separator/>
      </w:r>
    </w:p>
  </w:endnote>
  <w:endnote w:type="continuationSeparator" w:id="0">
    <w:p w14:paraId="0CB3C895" w14:textId="77777777" w:rsidR="00A7335F" w:rsidRDefault="00A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882A" w14:textId="77777777" w:rsidR="00461342" w:rsidRDefault="005543F8">
    <w:pPr>
      <w:pStyle w:val="Footer"/>
      <w:framePr w:wrap="around" w:vAnchor="text" w:hAnchor="margin" w:xAlign="center" w:y="1"/>
      <w:rPr>
        <w:rStyle w:val="PageNumber"/>
      </w:rPr>
    </w:pPr>
    <w:r>
      <w:rPr>
        <w:rStyle w:val="PageNumber"/>
      </w:rPr>
      <w:fldChar w:fldCharType="begin"/>
    </w:r>
    <w:r w:rsidR="00461342">
      <w:rPr>
        <w:rStyle w:val="PageNumber"/>
      </w:rPr>
      <w:instrText xml:space="preserve">PAGE  </w:instrText>
    </w:r>
    <w:r>
      <w:rPr>
        <w:rStyle w:val="PageNumber"/>
      </w:rPr>
      <w:fldChar w:fldCharType="separate"/>
    </w:r>
    <w:r w:rsidR="00461342">
      <w:rPr>
        <w:rStyle w:val="PageNumber"/>
        <w:noProof/>
      </w:rPr>
      <w:t>2</w:t>
    </w:r>
    <w:r>
      <w:rPr>
        <w:rStyle w:val="PageNumber"/>
      </w:rPr>
      <w:fldChar w:fldCharType="end"/>
    </w:r>
  </w:p>
  <w:p w14:paraId="2AD37E56" w14:textId="77777777" w:rsidR="00461342" w:rsidRDefault="00461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4E0C" w14:textId="77777777" w:rsidR="00461342" w:rsidRDefault="00703C76">
    <w:pPr>
      <w:pStyle w:val="Footer"/>
    </w:pPr>
    <w:r>
      <w:rPr>
        <w:noProof/>
      </w:rPr>
      <w:drawing>
        <wp:anchor distT="0" distB="0" distL="114300" distR="114300" simplePos="0" relativeHeight="251657728" behindDoc="0" locked="0" layoutInCell="0" allowOverlap="1" wp14:anchorId="68207494" wp14:editId="40254142">
          <wp:simplePos x="0" y="0"/>
          <wp:positionH relativeFrom="column">
            <wp:posOffset>0</wp:posOffset>
          </wp:positionH>
          <wp:positionV relativeFrom="paragraph">
            <wp:posOffset>-2413635</wp:posOffset>
          </wp:positionV>
          <wp:extent cx="1905000" cy="733425"/>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0" cy="7334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758AD" w14:textId="77777777" w:rsidR="00A7335F" w:rsidRDefault="00A7335F">
      <w:r>
        <w:separator/>
      </w:r>
    </w:p>
  </w:footnote>
  <w:footnote w:type="continuationSeparator" w:id="0">
    <w:p w14:paraId="13B34225" w14:textId="77777777" w:rsidR="00A7335F" w:rsidRDefault="00A73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36"/>
    <w:rsid w:val="0000080D"/>
    <w:rsid w:val="000405C0"/>
    <w:rsid w:val="00051448"/>
    <w:rsid w:val="000732AF"/>
    <w:rsid w:val="000777F3"/>
    <w:rsid w:val="000E0A4A"/>
    <w:rsid w:val="000E1E5C"/>
    <w:rsid w:val="000E69A7"/>
    <w:rsid w:val="000F3003"/>
    <w:rsid w:val="0015778D"/>
    <w:rsid w:val="001E3861"/>
    <w:rsid w:val="00206916"/>
    <w:rsid w:val="0023290B"/>
    <w:rsid w:val="0027698B"/>
    <w:rsid w:val="002B4A0D"/>
    <w:rsid w:val="002E498D"/>
    <w:rsid w:val="00314658"/>
    <w:rsid w:val="003469E4"/>
    <w:rsid w:val="003512D5"/>
    <w:rsid w:val="003546EE"/>
    <w:rsid w:val="00390897"/>
    <w:rsid w:val="0039308C"/>
    <w:rsid w:val="003B2992"/>
    <w:rsid w:val="003C56DB"/>
    <w:rsid w:val="00400196"/>
    <w:rsid w:val="00427787"/>
    <w:rsid w:val="00437011"/>
    <w:rsid w:val="00461342"/>
    <w:rsid w:val="00487851"/>
    <w:rsid w:val="004D0622"/>
    <w:rsid w:val="005073D9"/>
    <w:rsid w:val="00516D6D"/>
    <w:rsid w:val="0051725C"/>
    <w:rsid w:val="00531505"/>
    <w:rsid w:val="005543F8"/>
    <w:rsid w:val="00567EDA"/>
    <w:rsid w:val="00573A0F"/>
    <w:rsid w:val="00592106"/>
    <w:rsid w:val="005A455D"/>
    <w:rsid w:val="005F62A9"/>
    <w:rsid w:val="0064795A"/>
    <w:rsid w:val="00647B4F"/>
    <w:rsid w:val="00671A7E"/>
    <w:rsid w:val="00692DE3"/>
    <w:rsid w:val="006A5121"/>
    <w:rsid w:val="006A51D1"/>
    <w:rsid w:val="006B7E4F"/>
    <w:rsid w:val="006E6806"/>
    <w:rsid w:val="00703C76"/>
    <w:rsid w:val="0070411F"/>
    <w:rsid w:val="00706939"/>
    <w:rsid w:val="00763FDF"/>
    <w:rsid w:val="00772153"/>
    <w:rsid w:val="00780F19"/>
    <w:rsid w:val="007C1A66"/>
    <w:rsid w:val="007C576D"/>
    <w:rsid w:val="007D1202"/>
    <w:rsid w:val="007E6FF4"/>
    <w:rsid w:val="007E700B"/>
    <w:rsid w:val="007E7425"/>
    <w:rsid w:val="00860B86"/>
    <w:rsid w:val="00874CE0"/>
    <w:rsid w:val="00876A08"/>
    <w:rsid w:val="0087776E"/>
    <w:rsid w:val="008950EC"/>
    <w:rsid w:val="008A35DC"/>
    <w:rsid w:val="008B3662"/>
    <w:rsid w:val="00936803"/>
    <w:rsid w:val="009411B8"/>
    <w:rsid w:val="00952703"/>
    <w:rsid w:val="009626F1"/>
    <w:rsid w:val="00965E63"/>
    <w:rsid w:val="009A1B36"/>
    <w:rsid w:val="00A06952"/>
    <w:rsid w:val="00A54043"/>
    <w:rsid w:val="00A61F73"/>
    <w:rsid w:val="00A7335F"/>
    <w:rsid w:val="00AB47EC"/>
    <w:rsid w:val="00AC21E5"/>
    <w:rsid w:val="00AC26A6"/>
    <w:rsid w:val="00AF539A"/>
    <w:rsid w:val="00B57224"/>
    <w:rsid w:val="00BF37BB"/>
    <w:rsid w:val="00BF45D5"/>
    <w:rsid w:val="00BF5603"/>
    <w:rsid w:val="00CA47B0"/>
    <w:rsid w:val="00CB122A"/>
    <w:rsid w:val="00CF0D23"/>
    <w:rsid w:val="00CF359F"/>
    <w:rsid w:val="00D0330F"/>
    <w:rsid w:val="00D049CA"/>
    <w:rsid w:val="00D17B2E"/>
    <w:rsid w:val="00D23EC4"/>
    <w:rsid w:val="00D26CD8"/>
    <w:rsid w:val="00D51649"/>
    <w:rsid w:val="00D8073B"/>
    <w:rsid w:val="00DA174B"/>
    <w:rsid w:val="00DD5FAC"/>
    <w:rsid w:val="00E0461D"/>
    <w:rsid w:val="00E052C3"/>
    <w:rsid w:val="00E33FD0"/>
    <w:rsid w:val="00E412E4"/>
    <w:rsid w:val="00E5648D"/>
    <w:rsid w:val="00E57D6F"/>
    <w:rsid w:val="00E72930"/>
    <w:rsid w:val="00E863D9"/>
    <w:rsid w:val="00EA1EFC"/>
    <w:rsid w:val="00ED2F4B"/>
    <w:rsid w:val="00F10E14"/>
    <w:rsid w:val="00F140C4"/>
    <w:rsid w:val="00F156BD"/>
    <w:rsid w:val="00F46ED9"/>
    <w:rsid w:val="00F54036"/>
    <w:rsid w:val="00F65E2B"/>
    <w:rsid w:val="00F9704B"/>
    <w:rsid w:val="00FC71E0"/>
    <w:rsid w:val="00FD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57C2FA"/>
  <w15:docId w15:val="{9C556BAE-4467-47B5-A1D6-20306772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3F8"/>
  </w:style>
  <w:style w:type="paragraph" w:styleId="Heading1">
    <w:name w:val="heading 1"/>
    <w:basedOn w:val="Normal"/>
    <w:next w:val="Normal"/>
    <w:qFormat/>
    <w:rsid w:val="005543F8"/>
    <w:pPr>
      <w:keepNext/>
      <w:jc w:val="center"/>
      <w:outlineLvl w:val="0"/>
    </w:pPr>
    <w:rPr>
      <w:b/>
      <w:sz w:val="24"/>
    </w:rPr>
  </w:style>
  <w:style w:type="paragraph" w:styleId="Heading2">
    <w:name w:val="heading 2"/>
    <w:basedOn w:val="Normal"/>
    <w:next w:val="Normal"/>
    <w:qFormat/>
    <w:rsid w:val="005543F8"/>
    <w:pPr>
      <w:keepNext/>
      <w:jc w:val="center"/>
      <w:outlineLvl w:val="1"/>
    </w:pPr>
    <w:rPr>
      <w:b/>
      <w:i/>
      <w:sz w:val="22"/>
    </w:rPr>
  </w:style>
  <w:style w:type="paragraph" w:styleId="Heading3">
    <w:name w:val="heading 3"/>
    <w:basedOn w:val="Normal"/>
    <w:next w:val="Normal"/>
    <w:qFormat/>
    <w:rsid w:val="005543F8"/>
    <w:pPr>
      <w:keepNext/>
      <w:jc w:val="center"/>
      <w:outlineLvl w:val="2"/>
    </w:pPr>
    <w:rPr>
      <w:rFonts w:ascii="Book Antiqua" w:hAnsi="Book Antiqua"/>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43F8"/>
    <w:pPr>
      <w:spacing w:after="220" w:line="180" w:lineRule="atLeast"/>
      <w:jc w:val="both"/>
    </w:pPr>
    <w:rPr>
      <w:rFonts w:ascii="Arial" w:hAnsi="Arial"/>
      <w:spacing w:val="-5"/>
    </w:rPr>
  </w:style>
  <w:style w:type="paragraph" w:styleId="MessageHeader">
    <w:name w:val="Message Header"/>
    <w:basedOn w:val="BodyText"/>
    <w:rsid w:val="005543F8"/>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customStyle="1" w:styleId="DocumentLabel">
    <w:name w:val="Document Label"/>
    <w:basedOn w:val="Normal"/>
    <w:rsid w:val="005543F8"/>
    <w:pPr>
      <w:keepNext/>
      <w:keepLines/>
      <w:spacing w:before="400" w:after="120" w:line="240" w:lineRule="atLeast"/>
      <w:ind w:left="-840"/>
    </w:pPr>
    <w:rPr>
      <w:rFonts w:ascii="Arial Black" w:hAnsi="Arial Black"/>
      <w:spacing w:val="-100"/>
      <w:kern w:val="28"/>
      <w:sz w:val="108"/>
    </w:rPr>
  </w:style>
  <w:style w:type="paragraph" w:styleId="Footer">
    <w:name w:val="footer"/>
    <w:basedOn w:val="Normal"/>
    <w:rsid w:val="005543F8"/>
    <w:pPr>
      <w:keepLines/>
      <w:tabs>
        <w:tab w:val="center" w:pos="4320"/>
        <w:tab w:val="right" w:pos="8640"/>
      </w:tabs>
      <w:spacing w:before="600" w:line="180" w:lineRule="atLeast"/>
      <w:jc w:val="both"/>
    </w:pPr>
    <w:rPr>
      <w:rFonts w:ascii="Arial" w:hAnsi="Arial"/>
      <w:spacing w:val="-5"/>
      <w:sz w:val="18"/>
    </w:rPr>
  </w:style>
  <w:style w:type="character" w:styleId="PageNumber">
    <w:name w:val="page number"/>
    <w:rsid w:val="005543F8"/>
    <w:rPr>
      <w:sz w:val="18"/>
    </w:rPr>
  </w:style>
  <w:style w:type="character" w:customStyle="1" w:styleId="Checkbox">
    <w:name w:val="Checkbox"/>
    <w:rsid w:val="005543F8"/>
    <w:rPr>
      <w:rFonts w:ascii="Times New Roman" w:hAnsi="Times New Roman"/>
      <w:spacing w:val="0"/>
      <w:sz w:val="22"/>
    </w:rPr>
  </w:style>
  <w:style w:type="character" w:customStyle="1" w:styleId="MessageHeaderLabel">
    <w:name w:val="Message Header Label"/>
    <w:rsid w:val="005543F8"/>
    <w:rPr>
      <w:rFonts w:ascii="Arial Black" w:hAnsi="Arial Black"/>
      <w:sz w:val="18"/>
    </w:rPr>
  </w:style>
  <w:style w:type="character" w:styleId="Emphasis">
    <w:name w:val="Emphasis"/>
    <w:qFormat/>
    <w:rsid w:val="005543F8"/>
    <w:rPr>
      <w:rFonts w:ascii="Arial Black" w:hAnsi="Arial Black"/>
      <w:sz w:val="18"/>
    </w:rPr>
  </w:style>
  <w:style w:type="paragraph" w:customStyle="1" w:styleId="MessageHeaderFirst">
    <w:name w:val="Message Header First"/>
    <w:basedOn w:val="MessageHeader"/>
    <w:next w:val="MessageHeader"/>
    <w:rsid w:val="005543F8"/>
  </w:style>
  <w:style w:type="paragraph" w:customStyle="1" w:styleId="MessageHeaderLast">
    <w:name w:val="Message Header Last"/>
    <w:basedOn w:val="MessageHeader"/>
    <w:next w:val="BodyText"/>
    <w:rsid w:val="005543F8"/>
    <w:pPr>
      <w:pBdr>
        <w:bottom w:val="single" w:sz="6" w:space="19" w:color="auto"/>
        <w:between w:val="single" w:sz="6" w:space="19" w:color="auto"/>
      </w:pBdr>
      <w:tabs>
        <w:tab w:val="clear" w:pos="720"/>
        <w:tab w:val="clear" w:pos="4320"/>
        <w:tab w:val="clear" w:pos="5040"/>
        <w:tab w:val="clear" w:pos="8640"/>
        <w:tab w:val="left" w:pos="1181"/>
        <w:tab w:val="left" w:pos="2765"/>
        <w:tab w:val="left" w:pos="4853"/>
        <w:tab w:val="right" w:pos="8309"/>
      </w:tabs>
      <w:spacing w:before="120" w:after="120"/>
      <w:ind w:left="0" w:firstLine="0"/>
    </w:pPr>
  </w:style>
  <w:style w:type="paragraph" w:customStyle="1" w:styleId="FootnoteBase">
    <w:name w:val="Footnote Base"/>
    <w:basedOn w:val="BodyText"/>
    <w:rsid w:val="005543F8"/>
    <w:pPr>
      <w:keepLines/>
      <w:spacing w:line="200" w:lineRule="atLeast"/>
    </w:pPr>
    <w:rPr>
      <w:sz w:val="16"/>
    </w:rPr>
  </w:style>
  <w:style w:type="paragraph" w:customStyle="1" w:styleId="CompanyName">
    <w:name w:val="Company Name"/>
    <w:basedOn w:val="Normal"/>
    <w:rsid w:val="005543F8"/>
    <w:pPr>
      <w:keepLines/>
      <w:framePr w:w="3557" w:hSpace="187" w:vSpace="187" w:wrap="notBeside" w:vAnchor="page" w:hAnchor="page" w:x="7172" w:y="1009" w:anchorLock="1"/>
      <w:pBdr>
        <w:top w:val="single" w:sz="6" w:space="9" w:color="auto"/>
        <w:left w:val="single" w:sz="6" w:space="9" w:color="auto"/>
        <w:bottom w:val="single" w:sz="6" w:space="9" w:color="auto"/>
        <w:right w:val="single" w:sz="6" w:space="9" w:color="auto"/>
      </w:pBdr>
      <w:shd w:val="solid" w:color="auto" w:fill="auto"/>
      <w:tabs>
        <w:tab w:val="left" w:pos="2640"/>
      </w:tabs>
      <w:spacing w:line="320" w:lineRule="exact"/>
    </w:pPr>
    <w:rPr>
      <w:rFonts w:ascii="Arial Black" w:hAnsi="Arial Black"/>
      <w:spacing w:val="-15"/>
      <w:position w:val="-2"/>
      <w:sz w:val="32"/>
    </w:rPr>
  </w:style>
  <w:style w:type="paragraph" w:styleId="Header">
    <w:name w:val="header"/>
    <w:basedOn w:val="Normal"/>
    <w:rsid w:val="005543F8"/>
    <w:pPr>
      <w:tabs>
        <w:tab w:val="center" w:pos="4320"/>
        <w:tab w:val="right" w:pos="8640"/>
      </w:tabs>
    </w:pPr>
  </w:style>
  <w:style w:type="character" w:styleId="Hyperlink">
    <w:name w:val="Hyperlink"/>
    <w:basedOn w:val="DefaultParagraphFont"/>
    <w:rsid w:val="005543F8"/>
    <w:rPr>
      <w:color w:val="0000FF"/>
      <w:u w:val="single"/>
    </w:rPr>
  </w:style>
  <w:style w:type="paragraph" w:styleId="BalloonText">
    <w:name w:val="Balloon Text"/>
    <w:basedOn w:val="Normal"/>
    <w:semiHidden/>
    <w:rsid w:val="00F46ED9"/>
    <w:rPr>
      <w:rFonts w:ascii="Tahoma" w:hAnsi="Tahoma" w:cs="Tahoma"/>
      <w:sz w:val="16"/>
      <w:szCs w:val="16"/>
    </w:rPr>
  </w:style>
  <w:style w:type="paragraph" w:styleId="NormalWeb">
    <w:name w:val="Normal (Web)"/>
    <w:basedOn w:val="Normal"/>
    <w:rsid w:val="00ED2F4B"/>
    <w:pPr>
      <w:spacing w:before="100" w:beforeAutospacing="1" w:after="100" w:afterAutospacing="1"/>
    </w:pPr>
    <w:rPr>
      <w:sz w:val="24"/>
      <w:szCs w:val="24"/>
    </w:rPr>
  </w:style>
  <w:style w:type="paragraph" w:styleId="Title">
    <w:name w:val="Title"/>
    <w:basedOn w:val="Normal"/>
    <w:link w:val="TitleChar"/>
    <w:qFormat/>
    <w:rsid w:val="00692DE3"/>
    <w:pPr>
      <w:jc w:val="center"/>
    </w:pPr>
    <w:rPr>
      <w:b/>
      <w:sz w:val="28"/>
      <w:u w:val="single"/>
    </w:rPr>
  </w:style>
  <w:style w:type="character" w:customStyle="1" w:styleId="TitleChar">
    <w:name w:val="Title Char"/>
    <w:basedOn w:val="DefaultParagraphFont"/>
    <w:link w:val="Title"/>
    <w:rsid w:val="00692DE3"/>
    <w:rPr>
      <w:b/>
      <w:sz w:val="28"/>
      <w:u w:val="single"/>
    </w:rPr>
  </w:style>
  <w:style w:type="character" w:styleId="PlaceholderText">
    <w:name w:val="Placeholder Text"/>
    <w:basedOn w:val="DefaultParagraphFont"/>
    <w:uiPriority w:val="99"/>
    <w:semiHidden/>
    <w:rsid w:val="00E863D9"/>
    <w:rPr>
      <w:color w:val="808080"/>
    </w:rPr>
  </w:style>
  <w:style w:type="character" w:customStyle="1" w:styleId="UBStyle">
    <w:name w:val="UB Style"/>
    <w:basedOn w:val="DefaultParagraphFont"/>
    <w:uiPriority w:val="1"/>
    <w:qFormat/>
    <w:rsid w:val="00780F19"/>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98887">
      <w:bodyDiv w:val="1"/>
      <w:marLeft w:val="0"/>
      <w:marRight w:val="0"/>
      <w:marTop w:val="0"/>
      <w:marBottom w:val="0"/>
      <w:divBdr>
        <w:top w:val="none" w:sz="0" w:space="0" w:color="auto"/>
        <w:left w:val="none" w:sz="0" w:space="0" w:color="auto"/>
        <w:bottom w:val="none" w:sz="0" w:space="0" w:color="auto"/>
        <w:right w:val="none" w:sz="0" w:space="0" w:color="auto"/>
      </w:divBdr>
    </w:div>
    <w:div w:id="922450744">
      <w:bodyDiv w:val="1"/>
      <w:marLeft w:val="0"/>
      <w:marRight w:val="0"/>
      <w:marTop w:val="0"/>
      <w:marBottom w:val="0"/>
      <w:divBdr>
        <w:top w:val="none" w:sz="0" w:space="0" w:color="auto"/>
        <w:left w:val="none" w:sz="0" w:space="0" w:color="auto"/>
        <w:bottom w:val="none" w:sz="0" w:space="0" w:color="auto"/>
        <w:right w:val="none" w:sz="0" w:space="0" w:color="auto"/>
      </w:divBdr>
    </w:div>
    <w:div w:id="10360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rant\Application%20Data\Microsoft\Templates\AS%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4B2F83C-609F-4101-A295-D68AB78159BE}"/>
      </w:docPartPr>
      <w:docPartBody>
        <w:p w:rsidR="00C801BD" w:rsidRDefault="002422A1">
          <w:r w:rsidRPr="00FA479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A603F39-2324-4692-BC6F-B9D78490FB80}"/>
      </w:docPartPr>
      <w:docPartBody>
        <w:p w:rsidR="00C801BD" w:rsidRDefault="002422A1">
          <w:r w:rsidRPr="00FA4797">
            <w:rPr>
              <w:rStyle w:val="PlaceholderText"/>
            </w:rPr>
            <w:t>Click or tap to enter a date.</w:t>
          </w:r>
        </w:p>
      </w:docPartBody>
    </w:docPart>
    <w:docPart>
      <w:docPartPr>
        <w:name w:val="A50F3A957ACC4B89ABD291FA702A4AF9"/>
        <w:category>
          <w:name w:val="General"/>
          <w:gallery w:val="placeholder"/>
        </w:category>
        <w:types>
          <w:type w:val="bbPlcHdr"/>
        </w:types>
        <w:behaviors>
          <w:behavior w:val="content"/>
        </w:behaviors>
        <w:guid w:val="{F859E0EC-98E2-4103-9B9C-7C537D029784}"/>
      </w:docPartPr>
      <w:docPartBody>
        <w:p w:rsidR="00752B56" w:rsidRDefault="00BC04C1" w:rsidP="00BC04C1">
          <w:pPr>
            <w:pStyle w:val="A50F3A957ACC4B89ABD291FA702A4AF9"/>
          </w:pPr>
          <w:r w:rsidRPr="00847B3E">
            <w:rPr>
              <w:rStyle w:val="PlaceholderText"/>
              <w:rFonts w:ascii="Georgia" w:hAnsi="Georgia"/>
              <w:sz w:val="18"/>
              <w:szCs w:val="18"/>
            </w:rPr>
            <w:t>Click or tap to enter a date.</w:t>
          </w:r>
        </w:p>
      </w:docPartBody>
    </w:docPart>
    <w:docPart>
      <w:docPartPr>
        <w:name w:val="4D24E21069FD434D9E8A77857141B3A1"/>
        <w:category>
          <w:name w:val="General"/>
          <w:gallery w:val="placeholder"/>
        </w:category>
        <w:types>
          <w:type w:val="bbPlcHdr"/>
        </w:types>
        <w:behaviors>
          <w:behavior w:val="content"/>
        </w:behaviors>
        <w:guid w:val="{F48903F7-D428-4398-AAF2-BAAF4E446EC3}"/>
      </w:docPartPr>
      <w:docPartBody>
        <w:p w:rsidR="00752B56" w:rsidRDefault="00BC04C1" w:rsidP="00BC04C1">
          <w:pPr>
            <w:pStyle w:val="4D24E21069FD434D9E8A77857141B3A1"/>
          </w:pPr>
          <w:r w:rsidRPr="00847B3E">
            <w:rPr>
              <w:rStyle w:val="PlaceholderText"/>
              <w:rFonts w:ascii="Georgia" w:hAnsi="Georgia"/>
              <w:sz w:val="18"/>
              <w:szCs w:val="18"/>
            </w:rPr>
            <w:t>Click or tap to enter a date.</w:t>
          </w:r>
        </w:p>
      </w:docPartBody>
    </w:docPart>
    <w:docPart>
      <w:docPartPr>
        <w:name w:val="91307D79E74843489C1FDC966ED2F353"/>
        <w:category>
          <w:name w:val="General"/>
          <w:gallery w:val="placeholder"/>
        </w:category>
        <w:types>
          <w:type w:val="bbPlcHdr"/>
        </w:types>
        <w:behaviors>
          <w:behavior w:val="content"/>
        </w:behaviors>
        <w:guid w:val="{51A29640-0050-484E-B83E-C675DC4284D9}"/>
      </w:docPartPr>
      <w:docPartBody>
        <w:p w:rsidR="00752B56" w:rsidRDefault="00BC04C1" w:rsidP="00BC04C1">
          <w:pPr>
            <w:pStyle w:val="91307D79E74843489C1FDC966ED2F353"/>
          </w:pPr>
          <w:r w:rsidRPr="00FA4797">
            <w:rPr>
              <w:rStyle w:val="PlaceholderText"/>
            </w:rPr>
            <w:t>Click or tap here to enter text.</w:t>
          </w:r>
        </w:p>
      </w:docPartBody>
    </w:docPart>
    <w:docPart>
      <w:docPartPr>
        <w:name w:val="F21B11A6485B43BDA85B3B2C8D64EC57"/>
        <w:category>
          <w:name w:val="General"/>
          <w:gallery w:val="placeholder"/>
        </w:category>
        <w:types>
          <w:type w:val="bbPlcHdr"/>
        </w:types>
        <w:behaviors>
          <w:behavior w:val="content"/>
        </w:behaviors>
        <w:guid w:val="{A66A1EE0-F7B9-47D9-908C-4BD0E3040047}"/>
      </w:docPartPr>
      <w:docPartBody>
        <w:p w:rsidR="00752B56" w:rsidRDefault="00BC04C1" w:rsidP="00BC04C1">
          <w:pPr>
            <w:pStyle w:val="F21B11A6485B43BDA85B3B2C8D64EC57"/>
          </w:pPr>
          <w:r w:rsidRPr="00FA4797">
            <w:rPr>
              <w:rStyle w:val="PlaceholderText"/>
            </w:rPr>
            <w:t>Choose an item.</w:t>
          </w:r>
        </w:p>
      </w:docPartBody>
    </w:docPart>
    <w:docPart>
      <w:docPartPr>
        <w:name w:val="78C5B2D6E22B46F58C42BA786B0D361E"/>
        <w:category>
          <w:name w:val="General"/>
          <w:gallery w:val="placeholder"/>
        </w:category>
        <w:types>
          <w:type w:val="bbPlcHdr"/>
        </w:types>
        <w:behaviors>
          <w:behavior w:val="content"/>
        </w:behaviors>
        <w:guid w:val="{FCC82223-DE1A-4730-87E4-4C6E40AD7758}"/>
      </w:docPartPr>
      <w:docPartBody>
        <w:p w:rsidR="00484E9A" w:rsidRDefault="000D08D7" w:rsidP="000D08D7">
          <w:pPr>
            <w:pStyle w:val="78C5B2D6E22B46F58C42BA786B0D361E"/>
          </w:pPr>
          <w:r w:rsidRPr="00FA4797">
            <w:rPr>
              <w:rStyle w:val="PlaceholderText"/>
            </w:rPr>
            <w:t>Click or tap here to enter text.</w:t>
          </w:r>
        </w:p>
      </w:docPartBody>
    </w:docPart>
    <w:docPart>
      <w:docPartPr>
        <w:name w:val="8B2E85CC3DC54ED48DBCBA49EC9DF203"/>
        <w:category>
          <w:name w:val="General"/>
          <w:gallery w:val="placeholder"/>
        </w:category>
        <w:types>
          <w:type w:val="bbPlcHdr"/>
        </w:types>
        <w:behaviors>
          <w:behavior w:val="content"/>
        </w:behaviors>
        <w:guid w:val="{AB223848-80F5-40CA-B13B-8E51C69548E6}"/>
      </w:docPartPr>
      <w:docPartBody>
        <w:p w:rsidR="00484E9A" w:rsidRDefault="000D08D7" w:rsidP="000D08D7">
          <w:pPr>
            <w:pStyle w:val="8B2E85CC3DC54ED48DBCBA49EC9DF203"/>
          </w:pPr>
          <w:r w:rsidRPr="00FA4797">
            <w:rPr>
              <w:rStyle w:val="PlaceholderText"/>
            </w:rPr>
            <w:t>Click or tap to enter a date.</w:t>
          </w:r>
        </w:p>
      </w:docPartBody>
    </w:docPart>
    <w:docPart>
      <w:docPartPr>
        <w:name w:val="6FE62643655842D8BD6A97DB0963F114"/>
        <w:category>
          <w:name w:val="General"/>
          <w:gallery w:val="placeholder"/>
        </w:category>
        <w:types>
          <w:type w:val="bbPlcHdr"/>
        </w:types>
        <w:behaviors>
          <w:behavior w:val="content"/>
        </w:behaviors>
        <w:guid w:val="{59A5A953-69E7-4021-B3BD-9C88C464F9CD}"/>
      </w:docPartPr>
      <w:docPartBody>
        <w:p w:rsidR="00FB0801" w:rsidRDefault="00DC0884" w:rsidP="00DC0884">
          <w:pPr>
            <w:pStyle w:val="6FE62643655842D8BD6A97DB0963F114"/>
          </w:pPr>
          <w:r w:rsidRPr="005E1049">
            <w:rPr>
              <w:rStyle w:val="PlaceholderText"/>
              <w:rFonts w:ascii="Georgia" w:hAnsi="Georgia"/>
              <w:sz w:val="18"/>
              <w:szCs w:val="18"/>
            </w:rPr>
            <w:t>Click or tap here to enter text.</w:t>
          </w:r>
        </w:p>
      </w:docPartBody>
    </w:docPart>
    <w:docPart>
      <w:docPartPr>
        <w:name w:val="43E14A88DC374F4BAFEBFBDFD52C7995"/>
        <w:category>
          <w:name w:val="General"/>
          <w:gallery w:val="placeholder"/>
        </w:category>
        <w:types>
          <w:type w:val="bbPlcHdr"/>
        </w:types>
        <w:behaviors>
          <w:behavior w:val="content"/>
        </w:behaviors>
        <w:guid w:val="{D79C20B3-7BDE-4EB2-ADDD-6E29438EF023}"/>
      </w:docPartPr>
      <w:docPartBody>
        <w:p w:rsidR="00FB0801" w:rsidRDefault="00DC0884" w:rsidP="00DC0884">
          <w:pPr>
            <w:pStyle w:val="43E14A88DC374F4BAFEBFBDFD52C7995"/>
          </w:pPr>
          <w:r w:rsidRPr="005E1049">
            <w:rPr>
              <w:rStyle w:val="PlaceholderText"/>
              <w:rFonts w:ascii="Georgia" w:hAnsi="Georgia"/>
              <w:sz w:val="18"/>
              <w:szCs w:val="18"/>
            </w:rPr>
            <w:t>Click or tap here to enter text.</w:t>
          </w:r>
        </w:p>
      </w:docPartBody>
    </w:docPart>
    <w:docPart>
      <w:docPartPr>
        <w:name w:val="389F760212A448E7B16E7B3D15153C58"/>
        <w:category>
          <w:name w:val="General"/>
          <w:gallery w:val="placeholder"/>
        </w:category>
        <w:types>
          <w:type w:val="bbPlcHdr"/>
        </w:types>
        <w:behaviors>
          <w:behavior w:val="content"/>
        </w:behaviors>
        <w:guid w:val="{37654B7C-F9A7-440D-B2EB-AE5059FC1F66}"/>
      </w:docPartPr>
      <w:docPartBody>
        <w:p w:rsidR="002E3D9E" w:rsidRDefault="002E3D9E" w:rsidP="002E3D9E">
          <w:pPr>
            <w:pStyle w:val="389F760212A448E7B16E7B3D15153C58"/>
          </w:pPr>
          <w:r w:rsidRPr="00FA47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A1"/>
    <w:rsid w:val="000D08D7"/>
    <w:rsid w:val="000F3003"/>
    <w:rsid w:val="001E3861"/>
    <w:rsid w:val="002422A1"/>
    <w:rsid w:val="002E3D9E"/>
    <w:rsid w:val="00326DD5"/>
    <w:rsid w:val="004357A0"/>
    <w:rsid w:val="00484E9A"/>
    <w:rsid w:val="004C3A8B"/>
    <w:rsid w:val="00752B56"/>
    <w:rsid w:val="007C576D"/>
    <w:rsid w:val="0084598C"/>
    <w:rsid w:val="00931BE1"/>
    <w:rsid w:val="00BC04C1"/>
    <w:rsid w:val="00C64503"/>
    <w:rsid w:val="00C801BD"/>
    <w:rsid w:val="00D22F04"/>
    <w:rsid w:val="00DC0884"/>
    <w:rsid w:val="00F87EB4"/>
    <w:rsid w:val="00FB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D9E"/>
    <w:rPr>
      <w:color w:val="808080"/>
    </w:rPr>
  </w:style>
  <w:style w:type="paragraph" w:customStyle="1" w:styleId="A50F3A957ACC4B89ABD291FA702A4AF9">
    <w:name w:val="A50F3A957ACC4B89ABD291FA702A4AF9"/>
    <w:rsid w:val="00BC04C1"/>
  </w:style>
  <w:style w:type="paragraph" w:customStyle="1" w:styleId="4D24E21069FD434D9E8A77857141B3A1">
    <w:name w:val="4D24E21069FD434D9E8A77857141B3A1"/>
    <w:rsid w:val="00BC04C1"/>
  </w:style>
  <w:style w:type="paragraph" w:customStyle="1" w:styleId="91307D79E74843489C1FDC966ED2F353">
    <w:name w:val="91307D79E74843489C1FDC966ED2F353"/>
    <w:rsid w:val="00BC04C1"/>
  </w:style>
  <w:style w:type="paragraph" w:customStyle="1" w:styleId="F21B11A6485B43BDA85B3B2C8D64EC57">
    <w:name w:val="F21B11A6485B43BDA85B3B2C8D64EC57"/>
    <w:rsid w:val="00BC04C1"/>
  </w:style>
  <w:style w:type="paragraph" w:customStyle="1" w:styleId="78C5B2D6E22B46F58C42BA786B0D361E">
    <w:name w:val="78C5B2D6E22B46F58C42BA786B0D361E"/>
    <w:rsid w:val="000D08D7"/>
  </w:style>
  <w:style w:type="paragraph" w:customStyle="1" w:styleId="8B2E85CC3DC54ED48DBCBA49EC9DF203">
    <w:name w:val="8B2E85CC3DC54ED48DBCBA49EC9DF203"/>
    <w:rsid w:val="000D08D7"/>
  </w:style>
  <w:style w:type="paragraph" w:customStyle="1" w:styleId="6FE62643655842D8BD6A97DB0963F114">
    <w:name w:val="6FE62643655842D8BD6A97DB0963F114"/>
    <w:rsid w:val="00DC0884"/>
  </w:style>
  <w:style w:type="paragraph" w:customStyle="1" w:styleId="43E14A88DC374F4BAFEBFBDFD52C7995">
    <w:name w:val="43E14A88DC374F4BAFEBFBDFD52C7995"/>
    <w:rsid w:val="00DC0884"/>
  </w:style>
  <w:style w:type="paragraph" w:customStyle="1" w:styleId="389F760212A448E7B16E7B3D15153C58">
    <w:name w:val="389F760212A448E7B16E7B3D15153C58"/>
    <w:rsid w:val="002E3D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8C0AF-580D-4885-8350-70239548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 Letterhead</Template>
  <TotalTime>0</TotalTime>
  <Pages>2</Pages>
  <Words>444</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Facilities</dc:creator>
  <cp:lastModifiedBy>Kvetkosky, Mary</cp:lastModifiedBy>
  <cp:revision>2</cp:revision>
  <cp:lastPrinted>2023-09-11T18:41:00Z</cp:lastPrinted>
  <dcterms:created xsi:type="dcterms:W3CDTF">2024-08-20T20:19:00Z</dcterms:created>
  <dcterms:modified xsi:type="dcterms:W3CDTF">2024-08-20T20:19:00Z</dcterms:modified>
</cp:coreProperties>
</file>